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575BAD3E" w14:textId="77777777" w:rsidTr="00ED102A">
        <w:tc>
          <w:tcPr>
            <w:tcW w:w="9300" w:type="dxa"/>
            <w:shd w:val="clear" w:color="auto" w:fill="auto"/>
          </w:tcPr>
          <w:p w14:paraId="2FF4A49B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731202AE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14FDC147" w14:textId="40236746" w:rsidR="008A5919" w:rsidRPr="00572419" w:rsidRDefault="00024C27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ITB 1</w:t>
      </w:r>
      <w:r w:rsidR="00FE57D8">
        <w:rPr>
          <w:sz w:val="28"/>
          <w:szCs w:val="28"/>
        </w:rPr>
        <w:t>18336</w:t>
      </w:r>
      <w:r>
        <w:rPr>
          <w:sz w:val="28"/>
          <w:szCs w:val="28"/>
        </w:rPr>
        <w:t xml:space="preserve"> OR</w:t>
      </w:r>
    </w:p>
    <w:p w14:paraId="65EC8234" w14:textId="76CD82D5" w:rsidR="008A5919" w:rsidRPr="00572419" w:rsidRDefault="00FE57D8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Boat Decal</w:t>
      </w:r>
    </w:p>
    <w:p w14:paraId="3D4BF4AF" w14:textId="73A050F0" w:rsidR="008A5919" w:rsidRPr="00572419" w:rsidRDefault="00BD791A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Bid Opening: </w:t>
      </w:r>
      <w:r w:rsidR="00FE57D8">
        <w:rPr>
          <w:sz w:val="28"/>
          <w:szCs w:val="28"/>
        </w:rPr>
        <w:t>April 14</w:t>
      </w:r>
      <w:r w:rsidR="00024C27">
        <w:rPr>
          <w:sz w:val="28"/>
          <w:szCs w:val="28"/>
        </w:rPr>
        <w:t>, 202</w:t>
      </w:r>
      <w:r w:rsidR="007A1C70">
        <w:rPr>
          <w:sz w:val="28"/>
          <w:szCs w:val="28"/>
        </w:rPr>
        <w:t>5</w:t>
      </w:r>
    </w:p>
    <w:p w14:paraId="25F6B7B7" w14:textId="77777777" w:rsidR="008A5919" w:rsidRDefault="008A5919" w:rsidP="008A5919">
      <w:pPr>
        <w:pStyle w:val="Glossary"/>
      </w:pPr>
    </w:p>
    <w:p w14:paraId="04F2AEAB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6D2378A9" w14:textId="77777777" w:rsidR="008A5919" w:rsidRPr="00210986" w:rsidRDefault="008A5919" w:rsidP="008A5919">
      <w:pPr>
        <w:pStyle w:val="Glossary"/>
      </w:pPr>
    </w:p>
    <w:p w14:paraId="04D8E17C" w14:textId="09634C20" w:rsidR="008A5919" w:rsidRDefault="00D45034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Dry-Stick Decal Corp dba Rydin</w:t>
      </w:r>
    </w:p>
    <w:p w14:paraId="69AC3962" w14:textId="5F8A77D5" w:rsidR="00D45034" w:rsidRDefault="00D45034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SURYS Inc.</w:t>
      </w:r>
    </w:p>
    <w:p w14:paraId="23937183" w14:textId="7B6181A5" w:rsidR="00D45034" w:rsidRDefault="00D45034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</w:rPr>
        <w:t>Nitsom</w:t>
      </w:r>
      <w:proofErr w:type="spellEnd"/>
      <w:r>
        <w:rPr>
          <w:rFonts w:cs="Arial"/>
        </w:rPr>
        <w:t xml:space="preserve"> Promotional Manufacturing Corp.</w:t>
      </w:r>
    </w:p>
    <w:p w14:paraId="62EA68B8" w14:textId="77777777" w:rsidR="000D2B25" w:rsidRDefault="000D2B25" w:rsidP="000D2B25">
      <w:pPr>
        <w:ind w:left="1440"/>
        <w:rPr>
          <w:rFonts w:cs="Arial"/>
        </w:rPr>
      </w:pPr>
    </w:p>
    <w:p w14:paraId="1BF75EEE" w14:textId="77777777" w:rsidR="000D2B25" w:rsidRPr="002F31A7" w:rsidRDefault="000D2B25" w:rsidP="000D2B25">
      <w:pPr>
        <w:pStyle w:val="Heading4"/>
        <w:ind w:firstLine="720"/>
      </w:pPr>
      <w:r>
        <w:t>Non-Responsive</w:t>
      </w:r>
      <w:r w:rsidRPr="002F31A7">
        <w:t xml:space="preserve"> </w:t>
      </w:r>
      <w:r>
        <w:t xml:space="preserve">Solicitation Responses </w:t>
      </w:r>
      <w:r w:rsidRPr="002F31A7">
        <w:t>were submitted by the following:</w:t>
      </w:r>
    </w:p>
    <w:p w14:paraId="7C017F83" w14:textId="77777777" w:rsidR="000D2B25" w:rsidRPr="00C547E3" w:rsidRDefault="000D2B25" w:rsidP="000D2B25">
      <w:pPr>
        <w:pStyle w:val="Glossary"/>
      </w:pPr>
    </w:p>
    <w:p w14:paraId="3F4812AF" w14:textId="77777777" w:rsidR="000D2B25" w:rsidRDefault="000D2B25" w:rsidP="000D2B25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Elite Textile Trading LLC.</w:t>
      </w:r>
    </w:p>
    <w:p w14:paraId="6085C77D" w14:textId="3F297553" w:rsidR="000D2B25" w:rsidRPr="00774F85" w:rsidRDefault="000D2B25" w:rsidP="000D2B25">
      <w:pPr>
        <w:ind w:left="1440"/>
        <w:rPr>
          <w:rFonts w:cs="Arial"/>
        </w:rPr>
      </w:pPr>
    </w:p>
    <w:p w14:paraId="4DDC6ABB" w14:textId="77777777" w:rsidR="000D2B25" w:rsidRPr="00207909" w:rsidRDefault="000D2B25" w:rsidP="000D2B25">
      <w:pPr>
        <w:ind w:left="1440"/>
        <w:rPr>
          <w:rFonts w:cs="Arial"/>
        </w:rPr>
      </w:pPr>
    </w:p>
    <w:p w14:paraId="04561238" w14:textId="77777777" w:rsidR="008A5919" w:rsidRPr="00C547E3" w:rsidRDefault="008A5919" w:rsidP="008A5919">
      <w:pPr>
        <w:pStyle w:val="Glossary"/>
      </w:pPr>
    </w:p>
    <w:p w14:paraId="7505A2CA" w14:textId="77777777" w:rsidR="008A5919" w:rsidRPr="002F31A7" w:rsidRDefault="008A5919" w:rsidP="008A5919">
      <w:pPr>
        <w:pStyle w:val="Glossary"/>
      </w:pPr>
    </w:p>
    <w:p w14:paraId="5A2923E8" w14:textId="77777777" w:rsidR="00FA5ABF" w:rsidRDefault="00FA5ABF"/>
    <w:sectPr w:rsidR="00FA5ABF" w:rsidSect="002109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6B4C" w14:textId="77777777" w:rsidR="005320ED" w:rsidRDefault="005320ED" w:rsidP="008A5919">
      <w:r>
        <w:separator/>
      </w:r>
    </w:p>
  </w:endnote>
  <w:endnote w:type="continuationSeparator" w:id="0">
    <w:p w14:paraId="5C1AB3C2" w14:textId="77777777" w:rsidR="005320ED" w:rsidRDefault="005320ED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8456" w14:textId="77777777" w:rsidR="008A5919" w:rsidRDefault="008A5919" w:rsidP="008A5919">
    <w:pPr>
      <w:pStyle w:val="Footer"/>
      <w:jc w:val="right"/>
    </w:pPr>
    <w:r>
      <w:t>SPB Form 34</w:t>
    </w:r>
  </w:p>
  <w:p w14:paraId="467F7510" w14:textId="77777777" w:rsidR="008A5919" w:rsidRDefault="00567B85" w:rsidP="008A5919">
    <w:pPr>
      <w:pStyle w:val="Footer"/>
      <w:jc w:val="right"/>
    </w:pPr>
    <w:r>
      <w:t>Effective</w:t>
    </w:r>
    <w:r w:rsidR="008A5919">
      <w:t xml:space="preserve"> 7-19-2024</w:t>
    </w:r>
  </w:p>
  <w:p w14:paraId="22BACBE5" w14:textId="77777777" w:rsidR="008A5919" w:rsidRDefault="000D2B25" w:rsidP="008A5919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A5919">
              <w:t xml:space="preserve">Page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PAGE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  <w:r w:rsidR="008A5919">
              <w:t xml:space="preserve"> of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NUMPAGES 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32CD353" w14:textId="77777777" w:rsidR="007A1C70" w:rsidRDefault="007A1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50A3" w14:textId="77777777" w:rsidR="005320ED" w:rsidRDefault="005320ED" w:rsidP="008A5919">
      <w:r>
        <w:separator/>
      </w:r>
    </w:p>
  </w:footnote>
  <w:footnote w:type="continuationSeparator" w:id="0">
    <w:p w14:paraId="2941A7F5" w14:textId="77777777" w:rsidR="005320ED" w:rsidRDefault="005320ED" w:rsidP="008A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27"/>
    <w:rsid w:val="00024C27"/>
    <w:rsid w:val="000B5D16"/>
    <w:rsid w:val="000B7605"/>
    <w:rsid w:val="000D2B25"/>
    <w:rsid w:val="001716EB"/>
    <w:rsid w:val="00207909"/>
    <w:rsid w:val="00211198"/>
    <w:rsid w:val="003D4A03"/>
    <w:rsid w:val="00400A8E"/>
    <w:rsid w:val="004451ED"/>
    <w:rsid w:val="004A5AC1"/>
    <w:rsid w:val="005320ED"/>
    <w:rsid w:val="00567B85"/>
    <w:rsid w:val="006016FE"/>
    <w:rsid w:val="007A1C70"/>
    <w:rsid w:val="008A5919"/>
    <w:rsid w:val="00A975FD"/>
    <w:rsid w:val="00B95D29"/>
    <w:rsid w:val="00BB594F"/>
    <w:rsid w:val="00BD791A"/>
    <w:rsid w:val="00C2687F"/>
    <w:rsid w:val="00D45034"/>
    <w:rsid w:val="00DB77E8"/>
    <w:rsid w:val="00E77108"/>
    <w:rsid w:val="00EF615F"/>
    <w:rsid w:val="00F04748"/>
    <w:rsid w:val="00F232F9"/>
    <w:rsid w:val="00FA5ABF"/>
    <w:rsid w:val="00FC4A64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1850"/>
  <w15:chartTrackingRefBased/>
  <w15:docId w15:val="{2023B01F-717E-4A2E-B7AD-37707C8E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St of NE,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[Vendor Name]</dc:creator>
  <cp:keywords/>
  <dc:description/>
  <cp:lastModifiedBy>Paul, Clinton</cp:lastModifiedBy>
  <cp:revision>2</cp:revision>
  <dcterms:created xsi:type="dcterms:W3CDTF">2025-04-24T15:15:00Z</dcterms:created>
  <dcterms:modified xsi:type="dcterms:W3CDTF">2025-04-24T15:15:00Z</dcterms:modified>
</cp:coreProperties>
</file>